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D33B5" w14:textId="2AE36E67" w:rsidR="00FC476A" w:rsidRPr="00A9764A" w:rsidRDefault="00A9764A" w:rsidP="00C1643F">
      <w:pPr>
        <w:rPr>
          <w:rFonts w:asciiTheme="minorHAnsi" w:hAnsiTheme="minorHAnsi"/>
        </w:rPr>
      </w:pPr>
      <w:bookmarkStart w:id="0" w:name="_GoBack"/>
      <w:bookmarkEnd w:id="0"/>
      <w:r w:rsidRPr="00A9764A">
        <w:rPr>
          <w:rFonts w:asciiTheme="minorHAnsi" w:hAnsiTheme="minorHAnsi"/>
          <w:b/>
          <w:bCs/>
          <w:noProof/>
          <w:sz w:val="32"/>
          <w:szCs w:val="32"/>
          <w:lang w:eastAsia="sk-SK"/>
        </w:rPr>
        <w:drawing>
          <wp:anchor distT="0" distB="0" distL="114300" distR="114300" simplePos="0" relativeHeight="251659264" behindDoc="0" locked="0" layoutInCell="1" allowOverlap="1" wp14:anchorId="720F38F6" wp14:editId="4D09238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53135" cy="828040"/>
            <wp:effectExtent l="0" t="0" r="0" b="0"/>
            <wp:wrapNone/>
            <wp:docPr id="23" name="Obrázok 22" descr="Obrázok, na ktorom je kruh, písmo, logo, symbol&#10;&#10;Automaticky generovaný popis">
              <a:extLst xmlns:a="http://schemas.openxmlformats.org/drawingml/2006/main">
                <a:ext uri="{FF2B5EF4-FFF2-40B4-BE49-F238E27FC236}">
                  <a16:creationId xmlns:a16="http://schemas.microsoft.com/office/drawing/2014/main" id="{9FB3D6F5-3CBE-885F-4478-9620A0985F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ázok 22" descr="Obrázok, na ktorom je kruh, písmo, logo, symbol&#10;&#10;Automaticky generovaný popis">
                      <a:extLst>
                        <a:ext uri="{FF2B5EF4-FFF2-40B4-BE49-F238E27FC236}">
                          <a16:creationId xmlns:a16="http://schemas.microsoft.com/office/drawing/2014/main" id="{9FB3D6F5-3CBE-885F-4478-9620A0985F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A0A8FB" w14:textId="77777777" w:rsidR="007517D1" w:rsidRPr="00A9764A" w:rsidRDefault="007517D1" w:rsidP="00C1643F">
      <w:pPr>
        <w:rPr>
          <w:rFonts w:asciiTheme="minorHAnsi" w:hAnsiTheme="minorHAnsi"/>
        </w:rPr>
      </w:pPr>
    </w:p>
    <w:p w14:paraId="5AFAE365" w14:textId="77777777" w:rsidR="007517D1" w:rsidRPr="00A9764A" w:rsidRDefault="007517D1" w:rsidP="00C1643F">
      <w:pPr>
        <w:rPr>
          <w:rFonts w:asciiTheme="minorHAnsi" w:hAnsiTheme="minorHAnsi"/>
        </w:rPr>
      </w:pPr>
    </w:p>
    <w:p w14:paraId="228EAB56" w14:textId="46D28C48" w:rsidR="007517D1" w:rsidRPr="00A9764A" w:rsidRDefault="007517D1" w:rsidP="000E7776">
      <w:pPr>
        <w:spacing w:line="360" w:lineRule="auto"/>
        <w:jc w:val="center"/>
        <w:rPr>
          <w:rFonts w:asciiTheme="majorHAnsi" w:hAnsiTheme="majorHAnsi"/>
          <w:b/>
          <w:bCs/>
        </w:rPr>
      </w:pPr>
      <w:r w:rsidRPr="00A9764A">
        <w:rPr>
          <w:rFonts w:asciiTheme="majorHAnsi" w:hAnsiTheme="majorHAnsi"/>
          <w:b/>
          <w:bCs/>
        </w:rPr>
        <w:t>NÁVRATKA</w:t>
      </w:r>
    </w:p>
    <w:p w14:paraId="73D4105C" w14:textId="30ED70D2" w:rsidR="007517D1" w:rsidRPr="00A9764A" w:rsidRDefault="007517D1" w:rsidP="000E7776">
      <w:pPr>
        <w:spacing w:line="360" w:lineRule="auto"/>
        <w:jc w:val="center"/>
        <w:rPr>
          <w:rFonts w:asciiTheme="majorHAnsi" w:hAnsiTheme="majorHAnsi"/>
          <w:b/>
          <w:bCs/>
        </w:rPr>
      </w:pPr>
      <w:r w:rsidRPr="00A9764A">
        <w:rPr>
          <w:rFonts w:asciiTheme="majorHAnsi" w:hAnsiTheme="majorHAnsi"/>
          <w:b/>
          <w:bCs/>
        </w:rPr>
        <w:t>HOSPIT</w:t>
      </w:r>
      <w:r w:rsidR="00BE0D87" w:rsidRPr="00A9764A">
        <w:rPr>
          <w:rFonts w:asciiTheme="majorHAnsi" w:hAnsiTheme="majorHAnsi"/>
          <w:b/>
          <w:bCs/>
        </w:rPr>
        <w:t>ÁC</w:t>
      </w:r>
      <w:r w:rsidRPr="00A9764A">
        <w:rPr>
          <w:rFonts w:asciiTheme="majorHAnsi" w:hAnsiTheme="majorHAnsi"/>
          <w:b/>
          <w:bCs/>
        </w:rPr>
        <w:t>I</w:t>
      </w:r>
      <w:r w:rsidR="00D63A4C" w:rsidRPr="00A9764A">
        <w:rPr>
          <w:rFonts w:asciiTheme="majorHAnsi" w:hAnsiTheme="majorHAnsi"/>
          <w:b/>
          <w:bCs/>
        </w:rPr>
        <w:t>A</w:t>
      </w:r>
      <w:r w:rsidRPr="00A9764A">
        <w:rPr>
          <w:rFonts w:asciiTheme="majorHAnsi" w:hAnsiTheme="majorHAnsi"/>
          <w:b/>
          <w:bCs/>
        </w:rPr>
        <w:t xml:space="preserve"> V REKREAČNÝCH SLUŽBÁCH</w:t>
      </w:r>
    </w:p>
    <w:p w14:paraId="1E7EED27" w14:textId="77777777" w:rsidR="00922A54" w:rsidRPr="00A9764A" w:rsidRDefault="00922A54" w:rsidP="000E7776">
      <w:pPr>
        <w:spacing w:line="360" w:lineRule="auto"/>
        <w:jc w:val="center"/>
        <w:rPr>
          <w:rFonts w:asciiTheme="minorHAnsi" w:hAnsiTheme="minorHAnsi"/>
          <w:b/>
          <w:bCs/>
        </w:rPr>
      </w:pPr>
    </w:p>
    <w:p w14:paraId="4EB0745A" w14:textId="1DD8F7BD" w:rsidR="007517D1" w:rsidRPr="00A9764A" w:rsidRDefault="007517D1" w:rsidP="000E7776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A9764A">
        <w:rPr>
          <w:rFonts w:asciiTheme="minorHAnsi" w:hAnsiTheme="minorHAnsi"/>
          <w:b/>
          <w:bCs/>
        </w:rPr>
        <w:t xml:space="preserve">Študenta / </w:t>
      </w:r>
      <w:proofErr w:type="spellStart"/>
      <w:r w:rsidR="000E7776" w:rsidRPr="00A9764A">
        <w:rPr>
          <w:rFonts w:asciiTheme="minorHAnsi" w:hAnsiTheme="minorHAnsi"/>
          <w:b/>
          <w:bCs/>
        </w:rPr>
        <w:t>ky</w:t>
      </w:r>
      <w:proofErr w:type="spellEnd"/>
      <w:r w:rsidR="000E7776" w:rsidRPr="00A9764A">
        <w:rPr>
          <w:rFonts w:asciiTheme="minorHAnsi" w:hAnsiTheme="minorHAnsi"/>
          <w:b/>
          <w:bCs/>
        </w:rPr>
        <w:t xml:space="preserve"> študijného programu Šport a rekreácia ÚTVŠ UPJŠ v</w:t>
      </w:r>
      <w:r w:rsidR="00922A54" w:rsidRPr="00A9764A">
        <w:rPr>
          <w:rFonts w:asciiTheme="minorHAnsi" w:hAnsiTheme="minorHAnsi"/>
          <w:b/>
          <w:bCs/>
        </w:rPr>
        <w:t> </w:t>
      </w:r>
      <w:r w:rsidR="000E7776" w:rsidRPr="00A9764A">
        <w:rPr>
          <w:rFonts w:asciiTheme="minorHAnsi" w:hAnsiTheme="minorHAnsi"/>
          <w:b/>
          <w:bCs/>
        </w:rPr>
        <w:t>Košiciach</w:t>
      </w:r>
    </w:p>
    <w:p w14:paraId="2EB74D7E" w14:textId="77777777" w:rsidR="00922A54" w:rsidRPr="00A9764A" w:rsidRDefault="00922A54" w:rsidP="000E7776">
      <w:pPr>
        <w:spacing w:line="360" w:lineRule="auto"/>
        <w:jc w:val="center"/>
        <w:rPr>
          <w:rFonts w:asciiTheme="minorHAnsi" w:hAnsiTheme="minorHAnsi"/>
        </w:rPr>
      </w:pPr>
    </w:p>
    <w:p w14:paraId="0D33D70F" w14:textId="5EDAA2B2" w:rsidR="00922A54" w:rsidRPr="00A9764A" w:rsidRDefault="00922A54" w:rsidP="00922A54">
      <w:pPr>
        <w:spacing w:line="360" w:lineRule="auto"/>
        <w:rPr>
          <w:rFonts w:asciiTheme="minorHAnsi" w:hAnsiTheme="minorHAnsi"/>
        </w:rPr>
      </w:pPr>
      <w:bookmarkStart w:id="1" w:name="_Hlk177552843"/>
      <w:r w:rsidRPr="00A9764A">
        <w:rPr>
          <w:rFonts w:asciiTheme="minorHAnsi" w:hAnsiTheme="minorHAnsi"/>
          <w:b/>
          <w:bCs/>
        </w:rPr>
        <w:t>Meno a priezvisko</w:t>
      </w:r>
      <w:r w:rsidRPr="00A9764A">
        <w:rPr>
          <w:rFonts w:asciiTheme="minorHAnsi" w:hAnsiTheme="minorHAnsi"/>
        </w:rPr>
        <w:t>:</w:t>
      </w:r>
      <w:r w:rsidR="00A9764A">
        <w:rPr>
          <w:rFonts w:asciiTheme="minorHAnsi" w:hAnsiTheme="minorHAnsi"/>
        </w:rPr>
        <w:t xml:space="preserve"> .........................................................................................................</w:t>
      </w:r>
    </w:p>
    <w:bookmarkEnd w:id="1"/>
    <w:p w14:paraId="6BF24FDE" w14:textId="5E106628" w:rsidR="00922A54" w:rsidRDefault="00922A54" w:rsidP="00922A54">
      <w:pPr>
        <w:spacing w:line="360" w:lineRule="auto"/>
        <w:rPr>
          <w:rFonts w:asciiTheme="minorHAnsi" w:hAnsiTheme="minorHAnsi"/>
        </w:rPr>
      </w:pPr>
      <w:r w:rsidRPr="00A9764A">
        <w:rPr>
          <w:rFonts w:asciiTheme="minorHAnsi" w:hAnsiTheme="minorHAnsi"/>
        </w:rPr>
        <w:t>Miesto výkonu hospitácie:</w:t>
      </w:r>
      <w:r w:rsidR="00A9764A">
        <w:rPr>
          <w:rFonts w:asciiTheme="minorHAnsi" w:hAnsiTheme="minorHAnsi"/>
        </w:rPr>
        <w:t xml:space="preserve"> ..........................................................................................................</w:t>
      </w:r>
    </w:p>
    <w:p w14:paraId="43AC41AF" w14:textId="6591CBE6" w:rsidR="00A9764A" w:rsidRDefault="00A9764A" w:rsidP="00922A54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.....................................................................................................................................................</w:t>
      </w:r>
    </w:p>
    <w:p w14:paraId="4E2CAA79" w14:textId="485CC1C8" w:rsidR="00A9764A" w:rsidRPr="00A9764A" w:rsidRDefault="00A9764A" w:rsidP="00922A54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.....................................................................................................................................................</w:t>
      </w:r>
    </w:p>
    <w:p w14:paraId="09684761" w14:textId="744CD729" w:rsidR="00922A54" w:rsidRPr="00A9764A" w:rsidRDefault="00F75AAA" w:rsidP="00922A54">
      <w:pPr>
        <w:spacing w:line="360" w:lineRule="auto"/>
        <w:rPr>
          <w:rFonts w:asciiTheme="minorHAnsi" w:hAnsiTheme="minorHAnsi"/>
        </w:rPr>
      </w:pPr>
      <w:r w:rsidRPr="00A9764A">
        <w:rPr>
          <w:rFonts w:asciiTheme="minorHAnsi" w:hAnsiTheme="minorHAnsi"/>
        </w:rPr>
        <w:t>Termín hospitácie:</w:t>
      </w:r>
      <w:r w:rsidRPr="00A9764A">
        <w:rPr>
          <w:rFonts w:asciiTheme="minorHAnsi" w:hAnsiTheme="minorHAnsi"/>
        </w:rPr>
        <w:tab/>
        <w:t>od:...............................</w:t>
      </w:r>
      <w:r w:rsidR="00A9764A">
        <w:rPr>
          <w:rFonts w:asciiTheme="minorHAnsi" w:hAnsiTheme="minorHAnsi"/>
        </w:rPr>
        <w:t xml:space="preserve">     </w:t>
      </w:r>
      <w:r w:rsidRPr="00A9764A">
        <w:rPr>
          <w:rFonts w:asciiTheme="minorHAnsi" w:hAnsiTheme="minorHAnsi"/>
        </w:rPr>
        <w:t>do:....................................</w:t>
      </w:r>
      <w:r w:rsidR="00A9764A">
        <w:rPr>
          <w:rFonts w:asciiTheme="minorHAnsi" w:hAnsiTheme="minorHAnsi"/>
        </w:rPr>
        <w:t xml:space="preserve">        </w:t>
      </w:r>
      <w:r w:rsidR="005D23F2">
        <w:rPr>
          <w:rFonts w:asciiTheme="minorHAnsi" w:hAnsiTheme="minorHAnsi"/>
        </w:rPr>
        <w:t>AR</w:t>
      </w:r>
      <w:r w:rsidR="00A9764A">
        <w:rPr>
          <w:rFonts w:asciiTheme="minorHAnsi" w:hAnsiTheme="minorHAnsi"/>
        </w:rPr>
        <w:t>:..................</w:t>
      </w:r>
      <w:r w:rsidRPr="00A9764A">
        <w:rPr>
          <w:rFonts w:asciiTheme="minorHAnsi" w:hAnsiTheme="minorHAnsi"/>
        </w:rPr>
        <w:t>.</w:t>
      </w:r>
    </w:p>
    <w:p w14:paraId="1B14393D" w14:textId="77777777" w:rsidR="00A9764A" w:rsidRDefault="00A9764A" w:rsidP="00922A54">
      <w:pPr>
        <w:spacing w:line="360" w:lineRule="auto"/>
        <w:rPr>
          <w:rFonts w:asciiTheme="minorHAnsi" w:hAnsiTheme="minorHAnsi"/>
        </w:rPr>
      </w:pPr>
    </w:p>
    <w:p w14:paraId="285ADE2B" w14:textId="0E84E364" w:rsidR="000E4A7C" w:rsidRPr="00A9764A" w:rsidRDefault="000E4A7C" w:rsidP="00922A54">
      <w:pPr>
        <w:spacing w:line="360" w:lineRule="auto"/>
        <w:rPr>
          <w:rFonts w:asciiTheme="minorHAnsi" w:hAnsiTheme="minorHAnsi"/>
          <w:b/>
          <w:bCs/>
        </w:rPr>
      </w:pPr>
      <w:r w:rsidRPr="00A9764A">
        <w:rPr>
          <w:rFonts w:asciiTheme="minorHAnsi" w:hAnsiTheme="minorHAnsi"/>
          <w:b/>
          <w:bCs/>
        </w:rPr>
        <w:t>Popis hospitácie:</w:t>
      </w:r>
    </w:p>
    <w:p w14:paraId="79764C03" w14:textId="77777777" w:rsidR="000E4A7C" w:rsidRPr="00A9764A" w:rsidRDefault="000E4A7C" w:rsidP="00922A54">
      <w:pPr>
        <w:spacing w:line="360" w:lineRule="auto"/>
        <w:rPr>
          <w:rFonts w:asciiTheme="minorHAnsi" w:hAnsiTheme="minorHAnsi"/>
        </w:rPr>
      </w:pPr>
    </w:p>
    <w:p w14:paraId="54B19183" w14:textId="77777777" w:rsidR="000E4A7C" w:rsidRPr="00A9764A" w:rsidRDefault="000E4A7C" w:rsidP="00922A54">
      <w:pPr>
        <w:spacing w:line="360" w:lineRule="auto"/>
        <w:rPr>
          <w:rFonts w:asciiTheme="minorHAnsi" w:hAnsiTheme="minorHAnsi"/>
        </w:rPr>
      </w:pPr>
    </w:p>
    <w:p w14:paraId="4C6044F1" w14:textId="10C0A5C9" w:rsidR="000E4A7C" w:rsidRDefault="000E4A7C" w:rsidP="00922A54">
      <w:pPr>
        <w:spacing w:line="360" w:lineRule="auto"/>
        <w:rPr>
          <w:rFonts w:asciiTheme="minorHAnsi" w:hAnsiTheme="minorHAnsi"/>
        </w:rPr>
      </w:pPr>
    </w:p>
    <w:p w14:paraId="49A4C8AA" w14:textId="51B307E2" w:rsidR="00A9764A" w:rsidRDefault="00A9764A" w:rsidP="00922A54">
      <w:pPr>
        <w:spacing w:line="360" w:lineRule="auto"/>
        <w:rPr>
          <w:rFonts w:asciiTheme="minorHAnsi" w:hAnsiTheme="minorHAnsi"/>
        </w:rPr>
      </w:pPr>
    </w:p>
    <w:p w14:paraId="5C42590B" w14:textId="785EE312" w:rsidR="00A9764A" w:rsidRDefault="00A9764A" w:rsidP="00922A54">
      <w:pPr>
        <w:spacing w:line="360" w:lineRule="auto"/>
        <w:rPr>
          <w:rFonts w:asciiTheme="minorHAnsi" w:hAnsiTheme="minorHAnsi"/>
        </w:rPr>
      </w:pPr>
    </w:p>
    <w:p w14:paraId="2D541A62" w14:textId="71E49EB1" w:rsidR="00A9764A" w:rsidRDefault="00A9764A" w:rsidP="00922A54">
      <w:pPr>
        <w:spacing w:line="360" w:lineRule="auto"/>
        <w:rPr>
          <w:rFonts w:asciiTheme="minorHAnsi" w:hAnsiTheme="minorHAnsi"/>
        </w:rPr>
      </w:pPr>
    </w:p>
    <w:p w14:paraId="6AA8DBB8" w14:textId="6B01FF94" w:rsidR="00A9764A" w:rsidRDefault="00A9764A" w:rsidP="00922A54">
      <w:pPr>
        <w:spacing w:line="360" w:lineRule="auto"/>
        <w:rPr>
          <w:rFonts w:asciiTheme="minorHAnsi" w:hAnsiTheme="minorHAnsi"/>
        </w:rPr>
      </w:pPr>
    </w:p>
    <w:p w14:paraId="049E40EC" w14:textId="77777777" w:rsidR="000E4A7C" w:rsidRPr="00A9764A" w:rsidRDefault="000E4A7C" w:rsidP="00922A54">
      <w:pPr>
        <w:spacing w:line="360" w:lineRule="auto"/>
        <w:rPr>
          <w:rFonts w:asciiTheme="minorHAnsi" w:hAnsiTheme="minorHAnsi"/>
        </w:rPr>
      </w:pPr>
    </w:p>
    <w:p w14:paraId="50DF7554" w14:textId="130B3D41" w:rsidR="000E4A7C" w:rsidRPr="00A9764A" w:rsidRDefault="000E4A7C" w:rsidP="00922A54">
      <w:pPr>
        <w:spacing w:line="360" w:lineRule="auto"/>
        <w:rPr>
          <w:rFonts w:asciiTheme="minorHAnsi" w:hAnsiTheme="minorHAnsi"/>
        </w:rPr>
      </w:pPr>
      <w:r w:rsidRPr="00A9764A">
        <w:rPr>
          <w:rFonts w:asciiTheme="minorHAnsi" w:hAnsiTheme="minorHAnsi"/>
        </w:rPr>
        <w:t>Počet hodín:</w:t>
      </w:r>
      <w:r w:rsidR="00A9764A">
        <w:rPr>
          <w:rFonts w:asciiTheme="minorHAnsi" w:hAnsiTheme="minorHAnsi"/>
        </w:rPr>
        <w:t xml:space="preserve"> ..............................................................................................................................</w:t>
      </w:r>
    </w:p>
    <w:p w14:paraId="0622B198" w14:textId="3A9E06F5" w:rsidR="000E4A7C" w:rsidRPr="00A9764A" w:rsidRDefault="000E4A7C" w:rsidP="00922A54">
      <w:pPr>
        <w:spacing w:line="360" w:lineRule="auto"/>
        <w:rPr>
          <w:rFonts w:asciiTheme="minorHAnsi" w:hAnsiTheme="minorHAnsi"/>
        </w:rPr>
      </w:pPr>
      <w:r w:rsidRPr="00A9764A">
        <w:rPr>
          <w:rFonts w:asciiTheme="minorHAnsi" w:hAnsiTheme="minorHAnsi"/>
        </w:rPr>
        <w:t>Meno a priezvisko zodpovednej osoby:...................................................................</w:t>
      </w:r>
      <w:r w:rsidR="00A9764A">
        <w:rPr>
          <w:rFonts w:asciiTheme="minorHAnsi" w:hAnsiTheme="minorHAnsi"/>
        </w:rPr>
        <w:t>..................</w:t>
      </w:r>
    </w:p>
    <w:p w14:paraId="1753AECE" w14:textId="3D266782" w:rsidR="00850737" w:rsidRPr="00A9764A" w:rsidRDefault="00850737" w:rsidP="00922A54">
      <w:pPr>
        <w:spacing w:line="360" w:lineRule="auto"/>
        <w:rPr>
          <w:rFonts w:asciiTheme="minorHAnsi" w:hAnsiTheme="minorHAnsi"/>
        </w:rPr>
      </w:pPr>
      <w:r w:rsidRPr="00A9764A">
        <w:rPr>
          <w:rFonts w:asciiTheme="minorHAnsi" w:hAnsiTheme="minorHAnsi"/>
        </w:rPr>
        <w:t>Telefonický kontakt:</w:t>
      </w:r>
      <w:r w:rsidR="00A9764A">
        <w:rPr>
          <w:rFonts w:asciiTheme="minorHAnsi" w:hAnsiTheme="minorHAnsi"/>
        </w:rPr>
        <w:t xml:space="preserve"> ..................................................................................................................</w:t>
      </w:r>
    </w:p>
    <w:p w14:paraId="799B4A1B" w14:textId="3F429A9F" w:rsidR="00F71F7A" w:rsidRDefault="00F71F7A" w:rsidP="00A9764A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Dátum: .....................................................</w:t>
      </w:r>
    </w:p>
    <w:p w14:paraId="37D4F59F" w14:textId="4B8CF4E1" w:rsidR="009A4C98" w:rsidRPr="00A9764A" w:rsidRDefault="00A9764A" w:rsidP="00A9764A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9A4C98" w:rsidRPr="00A9764A">
        <w:rPr>
          <w:rFonts w:asciiTheme="minorHAnsi" w:hAnsiTheme="minorHAnsi"/>
        </w:rPr>
        <w:t xml:space="preserve"> </w:t>
      </w:r>
    </w:p>
    <w:p w14:paraId="70B5F09E" w14:textId="511A0784" w:rsidR="004B58B6" w:rsidRDefault="004B58B6" w:rsidP="004B58B6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</w:t>
      </w:r>
      <w:r w:rsidRPr="00A9764A">
        <w:rPr>
          <w:rFonts w:asciiTheme="minorHAnsi" w:hAnsiTheme="minorHAnsi"/>
        </w:rPr>
        <w:t>.......................</w:t>
      </w:r>
      <w:r w:rsidR="00A9764A">
        <w:rPr>
          <w:rFonts w:asciiTheme="minorHAnsi" w:hAnsiTheme="minorHAnsi"/>
        </w:rPr>
        <w:tab/>
        <w:t xml:space="preserve">     </w:t>
      </w:r>
      <w:r>
        <w:rPr>
          <w:rFonts w:asciiTheme="minorHAnsi" w:hAnsiTheme="minorHAnsi"/>
        </w:rPr>
        <w:t xml:space="preserve">                    </w:t>
      </w:r>
      <w:r w:rsidRPr="00A9764A">
        <w:rPr>
          <w:rFonts w:asciiTheme="minorHAnsi" w:hAnsiTheme="minorHAnsi"/>
        </w:rPr>
        <w:t xml:space="preserve">....................................................     </w:t>
      </w:r>
    </w:p>
    <w:p w14:paraId="1A4FC854" w14:textId="0D3A4BEC" w:rsidR="00A9764A" w:rsidRPr="004B58B6" w:rsidRDefault="004B58B6" w:rsidP="004B58B6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A9764A">
        <w:rPr>
          <w:rFonts w:asciiTheme="minorHAnsi" w:hAnsiTheme="minorHAnsi"/>
        </w:rPr>
        <w:t xml:space="preserve">Podpis zodpovednej osoby      </w:t>
      </w:r>
      <w:r>
        <w:rPr>
          <w:rFonts w:asciiTheme="minorHAnsi" w:hAnsiTheme="minorHAnsi"/>
        </w:rPr>
        <w:t xml:space="preserve">                                                       </w:t>
      </w:r>
      <w:r w:rsidRPr="00A9764A">
        <w:rPr>
          <w:rFonts w:asciiTheme="minorHAnsi" w:hAnsiTheme="minorHAnsi"/>
        </w:rPr>
        <w:t>Pečiatka organizácie</w:t>
      </w:r>
    </w:p>
    <w:p w14:paraId="5CB0288D" w14:textId="77777777" w:rsidR="004B58B6" w:rsidRDefault="004B58B6" w:rsidP="00A9764A">
      <w:pPr>
        <w:spacing w:line="360" w:lineRule="auto"/>
        <w:rPr>
          <w:rFonts w:asciiTheme="minorHAnsi" w:hAnsiTheme="minorHAnsi"/>
          <w:b/>
          <w:bCs/>
        </w:rPr>
      </w:pPr>
    </w:p>
    <w:p w14:paraId="4A9AE84E" w14:textId="7AA9BC77" w:rsidR="00A9764A" w:rsidRPr="00A9764A" w:rsidRDefault="00A9764A" w:rsidP="00A9764A">
      <w:pPr>
        <w:spacing w:line="360" w:lineRule="auto"/>
        <w:rPr>
          <w:rFonts w:asciiTheme="minorHAnsi" w:hAnsiTheme="minorHAnsi"/>
          <w:b/>
          <w:bCs/>
        </w:rPr>
      </w:pPr>
      <w:r w:rsidRPr="00A9764A">
        <w:rPr>
          <w:rFonts w:asciiTheme="minorHAnsi" w:hAnsiTheme="minorHAnsi"/>
          <w:b/>
          <w:bCs/>
        </w:rPr>
        <w:t xml:space="preserve">Prílohy: fotodokumentácia (min 2x </w:t>
      </w:r>
      <w:proofErr w:type="spellStart"/>
      <w:r w:rsidRPr="00A9764A">
        <w:rPr>
          <w:rFonts w:asciiTheme="minorHAnsi" w:hAnsiTheme="minorHAnsi"/>
          <w:b/>
          <w:bCs/>
        </w:rPr>
        <w:t>foto</w:t>
      </w:r>
      <w:proofErr w:type="spellEnd"/>
      <w:r w:rsidRPr="00A9764A">
        <w:rPr>
          <w:rFonts w:asciiTheme="minorHAnsi" w:hAnsiTheme="minorHAnsi"/>
          <w:b/>
          <w:bCs/>
        </w:rPr>
        <w:t>)</w:t>
      </w:r>
    </w:p>
    <w:sectPr w:rsidR="00A9764A" w:rsidRPr="00A9764A" w:rsidSect="00A9764A">
      <w:headerReference w:type="first" r:id="rId7"/>
      <w:footerReference w:type="first" r:id="rId8"/>
      <w:type w:val="continuous"/>
      <w:pgSz w:w="11906" w:h="16838" w:code="9"/>
      <w:pgMar w:top="720" w:right="720" w:bottom="720" w:left="720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BEE1E" w14:textId="77777777" w:rsidR="004F2DD8" w:rsidRDefault="004F2DD8">
      <w:r>
        <w:separator/>
      </w:r>
    </w:p>
  </w:endnote>
  <w:endnote w:type="continuationSeparator" w:id="0">
    <w:p w14:paraId="6504919C" w14:textId="77777777" w:rsidR="004F2DD8" w:rsidRDefault="004F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D33C0" w14:textId="77777777" w:rsidR="005B490C" w:rsidRDefault="005B490C" w:rsidP="005B490C">
    <w:pPr>
      <w:pStyle w:val="Pta"/>
      <w:tabs>
        <w:tab w:val="left" w:pos="41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9E6C7" w14:textId="77777777" w:rsidR="004F2DD8" w:rsidRDefault="004F2DD8">
      <w:r>
        <w:separator/>
      </w:r>
    </w:p>
  </w:footnote>
  <w:footnote w:type="continuationSeparator" w:id="0">
    <w:p w14:paraId="60D54DC1" w14:textId="77777777" w:rsidR="004F2DD8" w:rsidRDefault="004F2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D33BA" w14:textId="77777777" w:rsidR="002F4DD1" w:rsidRPr="00B54329" w:rsidRDefault="00977BB7">
    <w:pPr>
      <w:pStyle w:val="Hlavika"/>
      <w:rPr>
        <w:rFonts w:ascii="Arial" w:hAnsi="Arial" w:cs="Arial"/>
        <w:sz w:val="21"/>
        <w:szCs w:val="21"/>
      </w:rPr>
    </w:pPr>
    <w:r>
      <w:rPr>
        <w:noProof/>
        <w:sz w:val="21"/>
        <w:szCs w:val="21"/>
        <w:lang w:eastAsia="sk-SK"/>
      </w:rPr>
      <w:drawing>
        <wp:anchor distT="0" distB="0" distL="114300" distR="114300" simplePos="0" relativeHeight="251657728" behindDoc="1" locked="0" layoutInCell="1" allowOverlap="1" wp14:anchorId="7ACD33C1" wp14:editId="7ACD33C2">
          <wp:simplePos x="0" y="0"/>
          <wp:positionH relativeFrom="column">
            <wp:posOffset>1270</wp:posOffset>
          </wp:positionH>
          <wp:positionV relativeFrom="paragraph">
            <wp:posOffset>2540</wp:posOffset>
          </wp:positionV>
          <wp:extent cx="6480175" cy="1621790"/>
          <wp:effectExtent l="19050" t="0" r="0" b="0"/>
          <wp:wrapNone/>
          <wp:docPr id="87" name="Obrázok 87" descr="Hlavickovy papier pracoviska UPJS - UTV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Hlavickovy papier pracoviska UPJS - UTV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CD33BB" w14:textId="77777777" w:rsidR="002F4DD1" w:rsidRPr="00B54329" w:rsidRDefault="002F4DD1">
    <w:pPr>
      <w:pStyle w:val="Hlavika"/>
      <w:rPr>
        <w:rFonts w:ascii="Arial" w:hAnsi="Arial" w:cs="Arial"/>
        <w:sz w:val="21"/>
        <w:szCs w:val="21"/>
      </w:rPr>
    </w:pPr>
  </w:p>
  <w:p w14:paraId="7ACD33BC" w14:textId="77777777" w:rsidR="00A044F0" w:rsidRPr="00B54329" w:rsidRDefault="00A044F0">
    <w:pPr>
      <w:pStyle w:val="Hlavika"/>
      <w:rPr>
        <w:rFonts w:ascii="Arial" w:hAnsi="Arial" w:cs="Arial"/>
        <w:sz w:val="21"/>
        <w:szCs w:val="21"/>
      </w:rPr>
    </w:pPr>
  </w:p>
  <w:p w14:paraId="7ACD33BD" w14:textId="77777777" w:rsidR="002F4DD1" w:rsidRPr="00B54329" w:rsidRDefault="002F4DD1">
    <w:pPr>
      <w:pStyle w:val="Hlavika"/>
      <w:rPr>
        <w:rFonts w:ascii="Arial" w:hAnsi="Arial" w:cs="Arial"/>
        <w:sz w:val="21"/>
        <w:szCs w:val="21"/>
      </w:rPr>
    </w:pPr>
  </w:p>
  <w:p w14:paraId="7ACD33BE" w14:textId="77777777" w:rsidR="002F4DD1" w:rsidRPr="00B54329" w:rsidRDefault="002F4DD1">
    <w:pPr>
      <w:pStyle w:val="Hlavika"/>
      <w:rPr>
        <w:rFonts w:ascii="Arial" w:hAnsi="Arial" w:cs="Arial"/>
        <w:sz w:val="21"/>
        <w:szCs w:val="21"/>
      </w:rPr>
    </w:pPr>
  </w:p>
  <w:p w14:paraId="7ACD33BF" w14:textId="77777777" w:rsidR="002F4DD1" w:rsidRPr="00B54329" w:rsidRDefault="002F4DD1">
    <w:pPr>
      <w:pStyle w:val="Hlavika"/>
      <w:rPr>
        <w:rFonts w:ascii="Arial" w:hAnsi="Arial" w:cs="Arial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>
      <o:colormru v:ext="edit" colors="#004a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74"/>
    <w:rsid w:val="000414C7"/>
    <w:rsid w:val="00042C15"/>
    <w:rsid w:val="00051645"/>
    <w:rsid w:val="000579A1"/>
    <w:rsid w:val="00057F04"/>
    <w:rsid w:val="00075A56"/>
    <w:rsid w:val="00097D71"/>
    <w:rsid w:val="000B3AEE"/>
    <w:rsid w:val="000C073C"/>
    <w:rsid w:val="000D4F34"/>
    <w:rsid w:val="000E4A7C"/>
    <w:rsid w:val="000E60B6"/>
    <w:rsid w:val="000E7776"/>
    <w:rsid w:val="000F08A4"/>
    <w:rsid w:val="0012235B"/>
    <w:rsid w:val="001246AA"/>
    <w:rsid w:val="00180C4C"/>
    <w:rsid w:val="0018663B"/>
    <w:rsid w:val="00196686"/>
    <w:rsid w:val="001C6708"/>
    <w:rsid w:val="001E270F"/>
    <w:rsid w:val="001F37FD"/>
    <w:rsid w:val="00203CFD"/>
    <w:rsid w:val="002049B9"/>
    <w:rsid w:val="002512D3"/>
    <w:rsid w:val="00252D3C"/>
    <w:rsid w:val="002A3AAC"/>
    <w:rsid w:val="002E0B57"/>
    <w:rsid w:val="002E79B6"/>
    <w:rsid w:val="002F4DD1"/>
    <w:rsid w:val="003544B6"/>
    <w:rsid w:val="00385C76"/>
    <w:rsid w:val="003968A7"/>
    <w:rsid w:val="003A1078"/>
    <w:rsid w:val="003E28FB"/>
    <w:rsid w:val="00416B4D"/>
    <w:rsid w:val="00420AE4"/>
    <w:rsid w:val="004357DD"/>
    <w:rsid w:val="00451BFF"/>
    <w:rsid w:val="00471B32"/>
    <w:rsid w:val="00475011"/>
    <w:rsid w:val="00483638"/>
    <w:rsid w:val="004B58B6"/>
    <w:rsid w:val="004B5929"/>
    <w:rsid w:val="004C4A3D"/>
    <w:rsid w:val="004C6793"/>
    <w:rsid w:val="004F2DD8"/>
    <w:rsid w:val="00516BCA"/>
    <w:rsid w:val="0052490B"/>
    <w:rsid w:val="00534450"/>
    <w:rsid w:val="0057078C"/>
    <w:rsid w:val="0058188E"/>
    <w:rsid w:val="00584D83"/>
    <w:rsid w:val="00584F4B"/>
    <w:rsid w:val="00596494"/>
    <w:rsid w:val="005B490C"/>
    <w:rsid w:val="005B5797"/>
    <w:rsid w:val="005B60AB"/>
    <w:rsid w:val="005D23F2"/>
    <w:rsid w:val="005E6A8A"/>
    <w:rsid w:val="005F370B"/>
    <w:rsid w:val="0063029C"/>
    <w:rsid w:val="00653996"/>
    <w:rsid w:val="00696ACF"/>
    <w:rsid w:val="006D24E9"/>
    <w:rsid w:val="006D61F5"/>
    <w:rsid w:val="006F142B"/>
    <w:rsid w:val="00717DB0"/>
    <w:rsid w:val="007329F5"/>
    <w:rsid w:val="00737212"/>
    <w:rsid w:val="007410E7"/>
    <w:rsid w:val="0074572A"/>
    <w:rsid w:val="007517D1"/>
    <w:rsid w:val="00784096"/>
    <w:rsid w:val="00792A33"/>
    <w:rsid w:val="007C5EDC"/>
    <w:rsid w:val="007C714B"/>
    <w:rsid w:val="007D3EE5"/>
    <w:rsid w:val="007F1A58"/>
    <w:rsid w:val="00805A8A"/>
    <w:rsid w:val="0081249D"/>
    <w:rsid w:val="0081418A"/>
    <w:rsid w:val="00817DEA"/>
    <w:rsid w:val="00823387"/>
    <w:rsid w:val="00824140"/>
    <w:rsid w:val="00842F74"/>
    <w:rsid w:val="008472AC"/>
    <w:rsid w:val="00850737"/>
    <w:rsid w:val="00861FFA"/>
    <w:rsid w:val="00864744"/>
    <w:rsid w:val="008660A6"/>
    <w:rsid w:val="008664DC"/>
    <w:rsid w:val="008B302C"/>
    <w:rsid w:val="008C7A9C"/>
    <w:rsid w:val="008F259C"/>
    <w:rsid w:val="00922A54"/>
    <w:rsid w:val="00926522"/>
    <w:rsid w:val="00977BB7"/>
    <w:rsid w:val="009825CE"/>
    <w:rsid w:val="009A4C98"/>
    <w:rsid w:val="009A6031"/>
    <w:rsid w:val="009E4AE7"/>
    <w:rsid w:val="00A044F0"/>
    <w:rsid w:val="00A35635"/>
    <w:rsid w:val="00A45742"/>
    <w:rsid w:val="00A505BA"/>
    <w:rsid w:val="00A53EDB"/>
    <w:rsid w:val="00A573BE"/>
    <w:rsid w:val="00A57BA5"/>
    <w:rsid w:val="00A71B48"/>
    <w:rsid w:val="00A9764A"/>
    <w:rsid w:val="00AE1373"/>
    <w:rsid w:val="00B04AAB"/>
    <w:rsid w:val="00B0633E"/>
    <w:rsid w:val="00B4027E"/>
    <w:rsid w:val="00B51212"/>
    <w:rsid w:val="00B54329"/>
    <w:rsid w:val="00B56AD2"/>
    <w:rsid w:val="00B91317"/>
    <w:rsid w:val="00B9141D"/>
    <w:rsid w:val="00B961D1"/>
    <w:rsid w:val="00BD2988"/>
    <w:rsid w:val="00BE0D87"/>
    <w:rsid w:val="00BF798E"/>
    <w:rsid w:val="00C144E2"/>
    <w:rsid w:val="00C1643F"/>
    <w:rsid w:val="00C26AAD"/>
    <w:rsid w:val="00C410C1"/>
    <w:rsid w:val="00C51DEE"/>
    <w:rsid w:val="00C60E90"/>
    <w:rsid w:val="00C63926"/>
    <w:rsid w:val="00C64267"/>
    <w:rsid w:val="00C836F6"/>
    <w:rsid w:val="00C912A6"/>
    <w:rsid w:val="00CB6AB8"/>
    <w:rsid w:val="00CC365D"/>
    <w:rsid w:val="00D164A2"/>
    <w:rsid w:val="00D63A4C"/>
    <w:rsid w:val="00D84506"/>
    <w:rsid w:val="00DA6565"/>
    <w:rsid w:val="00E666B7"/>
    <w:rsid w:val="00E94E6C"/>
    <w:rsid w:val="00EC0D70"/>
    <w:rsid w:val="00EC14AE"/>
    <w:rsid w:val="00F21A71"/>
    <w:rsid w:val="00F26970"/>
    <w:rsid w:val="00F27C17"/>
    <w:rsid w:val="00F37838"/>
    <w:rsid w:val="00F71F7A"/>
    <w:rsid w:val="00F75AAA"/>
    <w:rsid w:val="00F811F9"/>
    <w:rsid w:val="00FB79D2"/>
    <w:rsid w:val="00FC476A"/>
    <w:rsid w:val="00FE18E6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a83"/>
    </o:shapedefaults>
    <o:shapelayout v:ext="edit">
      <o:idmap v:ext="edit" data="1"/>
    </o:shapelayout>
  </w:shapeDefaults>
  <w:decimalSymbol w:val=","/>
  <w:listSeparator w:val=";"/>
  <w14:docId w14:val="7ACD33B5"/>
  <w15:docId w15:val="{105B7199-3B51-4A7D-8F24-562F2B9D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1FFA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58188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58188E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58188E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58188E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58188E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58188E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dmila.tkacikova\Desktop\listy\listy%202012\Hlavickovy%20list%20veduceho%20UTVaS%20UPJ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list veduceho UTVaS UPJS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Váš list/zo dňa</vt:lpstr>
      <vt:lpstr>Váš list/zo dňa</vt:lpstr>
    </vt:vector>
  </TitlesOfParts>
  <Company>Jarema consult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ludmila.tkacikova</dc:creator>
  <cp:lastModifiedBy>Mgr. Romana Marčišinová</cp:lastModifiedBy>
  <cp:revision>2</cp:revision>
  <cp:lastPrinted>2008-05-17T07:57:00Z</cp:lastPrinted>
  <dcterms:created xsi:type="dcterms:W3CDTF">2024-09-18T11:47:00Z</dcterms:created>
  <dcterms:modified xsi:type="dcterms:W3CDTF">2024-09-18T11:47:00Z</dcterms:modified>
</cp:coreProperties>
</file>